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99D2"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77A2053F"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1DB03AC0" w14:textId="2831FBE5" w:rsidR="008B1C2C" w:rsidRDefault="00881CAC" w:rsidP="004C3EF2">
      <w:pPr>
        <w:pStyle w:val="SPeSIASOSIAL2020-AFILIASI"/>
      </w:pPr>
      <w:r w:rsidRPr="004C3EF2">
        <w:t xml:space="preserve">Prodi </w:t>
      </w:r>
      <w:r w:rsidR="00784A11" w:rsidRPr="00784A11">
        <w:t>Pendidikan Guru PAUD</w:t>
      </w:r>
      <w:r w:rsidRPr="004C3EF2">
        <w:t xml:space="preserve">, </w:t>
      </w:r>
      <w:proofErr w:type="spellStart"/>
      <w:r w:rsidRPr="004C3EF2">
        <w:t>Fakultas</w:t>
      </w:r>
      <w:proofErr w:type="spellEnd"/>
      <w:r w:rsidRPr="004C3EF2">
        <w:t xml:space="preserve"> </w:t>
      </w:r>
      <w:proofErr w:type="spellStart"/>
      <w:r w:rsidR="001663C2">
        <w:t>Tarbiyah</w:t>
      </w:r>
      <w:proofErr w:type="spellEnd"/>
      <w:r w:rsidR="001663C2">
        <w:t xml:space="preserve"> dan </w:t>
      </w:r>
      <w:proofErr w:type="spellStart"/>
      <w:r w:rsidR="001663C2">
        <w:t>Keguruan</w:t>
      </w:r>
      <w:proofErr w:type="spellEnd"/>
    </w:p>
    <w:p w14:paraId="0CCA8AC8" w14:textId="77777777" w:rsidR="00881CAC" w:rsidRDefault="00881CAC" w:rsidP="004C3EF2">
      <w:pPr>
        <w:pStyle w:val="SPeSIASOSIAL2020-AFILIASI"/>
      </w:pPr>
      <w:r w:rsidRPr="004C3EF2">
        <w:t>Universitas Islam Bandung</w:t>
      </w:r>
    </w:p>
    <w:p w14:paraId="513AC284" w14:textId="77777777" w:rsidR="008B1C2C" w:rsidRPr="004C3EF2" w:rsidRDefault="008B1C2C" w:rsidP="004C3EF2">
      <w:pPr>
        <w:pStyle w:val="SPeSIASOSIAL2020-AFILIASI"/>
      </w:pPr>
      <w:r>
        <w:t>Bandung, Indonesia</w:t>
      </w:r>
    </w:p>
    <w:p w14:paraId="56453411" w14:textId="77777777" w:rsidR="00881CAC" w:rsidRPr="008B1C2C" w:rsidRDefault="008D1353" w:rsidP="004C3EF2">
      <w:pPr>
        <w:pStyle w:val="SPeSIASOSIAL2020-AFILIASI"/>
      </w:pPr>
      <w:hyperlink r:id="rId7" w:history="1">
        <w:r w:rsidR="008B1C2C" w:rsidRPr="008B1C2C">
          <w:rPr>
            <w:rStyle w:val="Hyperlink"/>
            <w:color w:val="auto"/>
            <w:u w:val="none"/>
          </w:rPr>
          <w:t>panjilifianto@gmail.com</w:t>
        </w:r>
      </w:hyperlink>
    </w:p>
    <w:p w14:paraId="37EB6284" w14:textId="77777777" w:rsidR="004C3EF2" w:rsidRPr="004C3EF2" w:rsidRDefault="004C3EF2" w:rsidP="004C3EF2">
      <w:pPr>
        <w:pStyle w:val="SPeSIASOSIAL2020-AFILIASI"/>
      </w:pPr>
    </w:p>
    <w:p w14:paraId="5C2F42D6" w14:textId="77777777" w:rsidR="004C3EF2" w:rsidRDefault="004C3EF2" w:rsidP="00DB26B7">
      <w:pPr>
        <w:pStyle w:val="SPeSIASOSIAL2020-AFILIASI"/>
        <w:rPr>
          <w:b/>
        </w:rPr>
      </w:pPr>
    </w:p>
    <w:p w14:paraId="1C23E044"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275F3FFC"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0C2671A1"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39E1E11D"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2985F525"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131A5D98" w14:textId="77777777" w:rsidR="00881CAC" w:rsidRPr="008B1C2C" w:rsidRDefault="003970FD" w:rsidP="00C23F08">
      <w:pPr>
        <w:pStyle w:val="SPeSIASOSIAL2020-SECTION"/>
      </w:pPr>
      <w:r w:rsidRPr="008B1C2C">
        <w:t xml:space="preserve"> </w:t>
      </w:r>
      <w:r w:rsidR="00881CAC" w:rsidRPr="008B1C2C">
        <w:t>Pendahuluan</w:t>
      </w:r>
    </w:p>
    <w:p w14:paraId="758538D4" w14:textId="77777777"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12E20817" w14:textId="77777777"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1DC683DF" wp14:editId="63BDB3D6">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683DF"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045D2390" w14:textId="77777777"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42A108D" w14:textId="77777777"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5CC99E67" w14:textId="77777777"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3DCEC390" w14:textId="7777777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4031459A" w14:textId="77777777"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3D47FA10" w14:textId="7777777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0D511ED8" w14:textId="77777777" w:rsidR="00BE59A7" w:rsidRPr="007C60E9" w:rsidRDefault="00BE59A7" w:rsidP="00BE59A7">
      <w:pPr>
        <w:pStyle w:val="SPeSIASOSIAL2020-ISINUMBERING"/>
        <w:numPr>
          <w:ilvl w:val="0"/>
          <w:numId w:val="0"/>
        </w:numPr>
        <w:ind w:left="709"/>
      </w:pPr>
    </w:p>
    <w:p w14:paraId="7C18EE93" w14:textId="77777777" w:rsidR="00881CAC" w:rsidRDefault="00A2501E" w:rsidP="008B1C2C">
      <w:pPr>
        <w:pStyle w:val="SPeSIASOSIAL2020-SECTION"/>
      </w:pPr>
      <w:r w:rsidRPr="00A2501E">
        <w:t>Metodologi</w:t>
      </w:r>
    </w:p>
    <w:p w14:paraId="638580C0" w14:textId="77777777"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13A92FA0" w14:textId="77777777" w:rsidR="00881CAC" w:rsidRDefault="00881CAC" w:rsidP="00881CAC">
      <w:pPr>
        <w:spacing w:after="0" w:line="240" w:lineRule="auto"/>
        <w:jc w:val="both"/>
        <w:rPr>
          <w:rFonts w:ascii="Times New Roman" w:eastAsia="Calibri" w:hAnsi="Times New Roman"/>
          <w:noProof/>
          <w:color w:val="000000"/>
          <w:sz w:val="24"/>
        </w:rPr>
      </w:pPr>
    </w:p>
    <w:p w14:paraId="5C94D9DA" w14:textId="77777777"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55765A09" w14:textId="77777777" w:rsidR="00881CAC" w:rsidRPr="003B6D6B" w:rsidRDefault="00881CAC" w:rsidP="00AA1D75">
      <w:pPr>
        <w:pStyle w:val="SPeSIASOSIAL2020-SUBJUDUL"/>
      </w:pPr>
      <w:r w:rsidRPr="003B6D6B">
        <w:t>Hubungan Antara Iklan Le Minerale (X) dengan Kesadaran Merek (Y)</w:t>
      </w:r>
    </w:p>
    <w:p w14:paraId="3868DCF1" w14:textId="77777777"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7FA910EC" wp14:editId="13FB3B6D">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29F0E2F1" w14:textId="77777777"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193F05C7" w14:textId="77777777" w:rsidR="008D434B" w:rsidRDefault="008D434B" w:rsidP="00BE59A7">
      <w:pPr>
        <w:pStyle w:val="SPeSIASOSIAL2020-ISIPARAGRAF"/>
        <w:rPr>
          <w:rFonts w:eastAsia="Calibri"/>
        </w:rPr>
      </w:pPr>
    </w:p>
    <w:p w14:paraId="21CD6F0C" w14:textId="77777777" w:rsidR="008D434B" w:rsidRDefault="008D434B" w:rsidP="00BE59A7">
      <w:pPr>
        <w:pStyle w:val="SPeSIASOSIAL2020-ISIPARAGRAF"/>
        <w:rPr>
          <w:rFonts w:eastAsia="Calibri"/>
        </w:rPr>
      </w:pPr>
    </w:p>
    <w:p w14:paraId="6129EB56" w14:textId="77777777" w:rsidR="008D434B" w:rsidRDefault="008D434B" w:rsidP="00BE59A7">
      <w:pPr>
        <w:pStyle w:val="SPeSIASOSIAL2020-ISIPARAGRAF"/>
        <w:rPr>
          <w:rFonts w:eastAsia="Calibri"/>
        </w:rPr>
      </w:pPr>
    </w:p>
    <w:p w14:paraId="20362320" w14:textId="77777777" w:rsidR="008D434B" w:rsidRDefault="008D434B" w:rsidP="00BE59A7">
      <w:pPr>
        <w:pStyle w:val="SPeSIASOSIAL2020-ISIPARAGRAF"/>
        <w:rPr>
          <w:rFonts w:eastAsia="Calibri"/>
        </w:rPr>
      </w:pPr>
    </w:p>
    <w:p w14:paraId="57EE5725" w14:textId="77777777" w:rsidR="008D434B" w:rsidRDefault="008D434B" w:rsidP="00BE59A7">
      <w:pPr>
        <w:pStyle w:val="SPeSIASOSIAL2020-ISIPARAGRAF"/>
        <w:rPr>
          <w:rFonts w:eastAsia="Calibri"/>
        </w:rPr>
      </w:pPr>
    </w:p>
    <w:p w14:paraId="6D91FC15" w14:textId="77777777"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1480A313" w14:textId="77777777"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25FCC3AE" w14:textId="77777777"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6CEBB164" w14:textId="77777777"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29013899" w14:textId="77777777" w:rsidR="00E736E3" w:rsidRPr="00ED6424" w:rsidRDefault="00E736E3" w:rsidP="00AA1D75">
      <w:pPr>
        <w:pStyle w:val="SPeSIASOSIAL2020-SECTION"/>
      </w:pPr>
      <w:r>
        <w:rPr>
          <w:lang w:val="en-US"/>
        </w:rPr>
        <w:t>Kesimpulan</w:t>
      </w:r>
    </w:p>
    <w:p w14:paraId="2EE51562" w14:textId="77777777"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2572153D" w14:textId="77777777"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24A58753"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7D453D89"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6456AE6C"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6C6E5699" w14:textId="77777777"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5FFD24F7" w14:textId="77777777"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0D7FFB77" w14:textId="77777777"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01DEAEA5" w14:textId="77777777" w:rsidR="00881CAC" w:rsidRPr="000A43F2" w:rsidRDefault="00E736E3" w:rsidP="0075114D">
      <w:pPr>
        <w:pStyle w:val="SPeSIASOSIAL2020-SECTION"/>
        <w:numPr>
          <w:ilvl w:val="0"/>
          <w:numId w:val="0"/>
        </w:numPr>
        <w:ind w:left="357"/>
      </w:pPr>
      <w:r w:rsidRPr="000A43F2">
        <w:t>Daftar Pustaka</w:t>
      </w:r>
    </w:p>
    <w:p w14:paraId="56DE9C13"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35165E38"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3629689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6D9EC91D"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7F965052"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4494647B"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0BDFA4EB"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95C20" w14:textId="77777777" w:rsidR="008D1353" w:rsidRPr="0011684B" w:rsidRDefault="008D1353" w:rsidP="003F2FD5">
      <w:pPr>
        <w:spacing w:after="0"/>
      </w:pPr>
      <w:r>
        <w:separator/>
      </w:r>
    </w:p>
  </w:endnote>
  <w:endnote w:type="continuationSeparator" w:id="0">
    <w:p w14:paraId="62992F01" w14:textId="77777777" w:rsidR="008D1353" w:rsidRPr="0011684B" w:rsidRDefault="008D1353"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F097" w14:textId="77777777"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D9BE" w14:textId="0270C29B" w:rsidR="00CF4CFD" w:rsidRPr="00970319" w:rsidRDefault="00784A11" w:rsidP="00970319">
    <w:pPr>
      <w:pStyle w:val="Footer"/>
      <w:jc w:val="right"/>
    </w:pPr>
    <w:r w:rsidRPr="00784A11">
      <w:rPr>
        <w:rFonts w:ascii="Tahoma" w:hAnsi="Tahoma" w:cs="Tahoma"/>
        <w:bCs/>
        <w:sz w:val="16"/>
        <w:szCs w:val="16"/>
        <w:lang w:val="en-US"/>
      </w:rPr>
      <w:t>Pendidikan Guru PAUD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0806"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A5ACB" w14:textId="77777777" w:rsidR="008D1353" w:rsidRPr="0011684B" w:rsidRDefault="008D1353" w:rsidP="003F2FD5">
      <w:pPr>
        <w:spacing w:after="0"/>
      </w:pPr>
      <w:r>
        <w:separator/>
      </w:r>
    </w:p>
  </w:footnote>
  <w:footnote w:type="continuationSeparator" w:id="0">
    <w:p w14:paraId="328413C5" w14:textId="77777777" w:rsidR="008D1353" w:rsidRPr="0011684B" w:rsidRDefault="008D1353"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3125"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7A14"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9B6B" w14:textId="6437CA3E" w:rsidR="00CF4CFD" w:rsidRPr="005C53D1"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r w:rsidR="00784A11" w:rsidRPr="00784A11">
      <w:rPr>
        <w:rFonts w:ascii="Tahoma" w:hAnsi="Tahoma" w:cs="Tahoma"/>
        <w:bCs/>
        <w:sz w:val="16"/>
        <w:szCs w:val="16"/>
        <w:lang w:val="en-US"/>
      </w:rPr>
      <w:t>Pendidikan Guru PAUD</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w:t>
    </w:r>
    <w:r w:rsidR="00D043BF">
      <w:rPr>
        <w:rFonts w:ascii="Tahoma" w:hAnsi="Tahoma" w:cs="Tahoma"/>
        <w:color w:val="333333"/>
        <w:sz w:val="16"/>
        <w:szCs w:val="16"/>
        <w:shd w:val="clear" w:color="auto" w:fill="FFFFFF"/>
        <w:lang w:val="en-US"/>
      </w:rPr>
      <w:t>6</w:t>
    </w:r>
    <w:r w:rsidR="001663C2">
      <w:rPr>
        <w:rFonts w:ascii="Tahoma" w:hAnsi="Tahoma" w:cs="Tahoma"/>
        <w:color w:val="333333"/>
        <w:sz w:val="16"/>
        <w:szCs w:val="16"/>
        <w:shd w:val="clear" w:color="auto" w:fill="FFFFFF"/>
        <w:lang w:val="en-US"/>
      </w:rPr>
      <w:t>4</w:t>
    </w:r>
    <w:r w:rsidR="00784A11">
      <w:rPr>
        <w:rFonts w:ascii="Tahoma" w:hAnsi="Tahoma" w:cs="Tahoma"/>
        <w:color w:val="333333"/>
        <w:sz w:val="16"/>
        <w:szCs w:val="16"/>
        <w:shd w:val="clear" w:color="auto" w:fill="FFFFFF"/>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9D"/>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F19F6"/>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663C2"/>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A4890"/>
    <w:rsid w:val="004A678F"/>
    <w:rsid w:val="004A7762"/>
    <w:rsid w:val="004B3AE2"/>
    <w:rsid w:val="004B4E75"/>
    <w:rsid w:val="004C3EF2"/>
    <w:rsid w:val="004C497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3DB7"/>
    <w:rsid w:val="005B7D72"/>
    <w:rsid w:val="005C102C"/>
    <w:rsid w:val="005C4DA2"/>
    <w:rsid w:val="005C53D1"/>
    <w:rsid w:val="005C78B3"/>
    <w:rsid w:val="005D07E8"/>
    <w:rsid w:val="005D2C89"/>
    <w:rsid w:val="005D3D9C"/>
    <w:rsid w:val="005E2AE9"/>
    <w:rsid w:val="005E2F40"/>
    <w:rsid w:val="00603F25"/>
    <w:rsid w:val="00611804"/>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5962"/>
    <w:rsid w:val="00720AE3"/>
    <w:rsid w:val="00720E9F"/>
    <w:rsid w:val="007225FA"/>
    <w:rsid w:val="00725847"/>
    <w:rsid w:val="007262F6"/>
    <w:rsid w:val="00726A43"/>
    <w:rsid w:val="007272FD"/>
    <w:rsid w:val="007365E7"/>
    <w:rsid w:val="00741632"/>
    <w:rsid w:val="00741A3A"/>
    <w:rsid w:val="0075114D"/>
    <w:rsid w:val="007604A4"/>
    <w:rsid w:val="00770BF6"/>
    <w:rsid w:val="00774737"/>
    <w:rsid w:val="007811FA"/>
    <w:rsid w:val="00784A11"/>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1353"/>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809D1"/>
    <w:rsid w:val="00B87F99"/>
    <w:rsid w:val="00B921ED"/>
    <w:rsid w:val="00B95340"/>
    <w:rsid w:val="00BA1E4D"/>
    <w:rsid w:val="00BC3D4E"/>
    <w:rsid w:val="00BC73D6"/>
    <w:rsid w:val="00BC7A5D"/>
    <w:rsid w:val="00BD39AF"/>
    <w:rsid w:val="00BE59A7"/>
    <w:rsid w:val="00BF0F2F"/>
    <w:rsid w:val="00BF3CAD"/>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043BF"/>
    <w:rsid w:val="00D1165D"/>
    <w:rsid w:val="00D22456"/>
    <w:rsid w:val="00D27FD7"/>
    <w:rsid w:val="00D345E3"/>
    <w:rsid w:val="00D3745A"/>
    <w:rsid w:val="00D43231"/>
    <w:rsid w:val="00D443DC"/>
    <w:rsid w:val="00D563F7"/>
    <w:rsid w:val="00D6018C"/>
    <w:rsid w:val="00D66752"/>
    <w:rsid w:val="00D7149D"/>
    <w:rsid w:val="00D755C3"/>
    <w:rsid w:val="00D82D7F"/>
    <w:rsid w:val="00D93364"/>
    <w:rsid w:val="00DA2E84"/>
    <w:rsid w:val="00DA45D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Pendidikan Guru PAUD</Template>
  <TotalTime>0</TotalTime>
  <Pages>3</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12821</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2</cp:revision>
  <cp:lastPrinted>2011-12-13T17:45:00Z</cp:lastPrinted>
  <dcterms:created xsi:type="dcterms:W3CDTF">2021-07-18T07:55:00Z</dcterms:created>
  <dcterms:modified xsi:type="dcterms:W3CDTF">2021-07-18T07:55:00Z</dcterms:modified>
</cp:coreProperties>
</file>